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E9" w:rsidRPr="005344F9" w:rsidRDefault="00A274E9" w:rsidP="00843287">
      <w:pPr>
        <w:jc w:val="center"/>
        <w:rPr>
          <w:rFonts w:ascii="Comic Sans MS" w:hAnsi="Comic Sans MS" w:cs="Comic Sans MS"/>
          <w:b/>
          <w:bCs/>
          <w:u w:val="single"/>
        </w:rPr>
      </w:pPr>
      <w:r w:rsidRPr="005344F9">
        <w:rPr>
          <w:rFonts w:ascii="Comic Sans MS" w:hAnsi="Comic Sans MS" w:cs="Comic Sans MS"/>
          <w:b/>
          <w:bCs/>
          <w:u w:val="single"/>
        </w:rPr>
        <w:t xml:space="preserve">Writing </w:t>
      </w:r>
      <w:r>
        <w:rPr>
          <w:rFonts w:ascii="Comic Sans MS" w:hAnsi="Comic Sans MS" w:cs="Comic Sans MS"/>
          <w:b/>
          <w:bCs/>
          <w:u w:val="single"/>
        </w:rPr>
        <w:t>Checklist</w:t>
      </w:r>
    </w:p>
    <w:p w:rsidR="00A274E9" w:rsidRPr="005344F9" w:rsidRDefault="00A274E9" w:rsidP="00843287">
      <w:pPr>
        <w:jc w:val="center"/>
        <w:rPr>
          <w:rFonts w:ascii="Comic Sans MS" w:hAnsi="Comic Sans MS" w:cs="Comic Sans MS"/>
          <w:b/>
          <w:bCs/>
        </w:rPr>
      </w:pPr>
      <w:r w:rsidRPr="005344F9">
        <w:rPr>
          <w:rFonts w:ascii="Comic Sans MS" w:hAnsi="Comic Sans MS" w:cs="Comic Sans MS"/>
          <w:b/>
          <w:bCs/>
        </w:rPr>
        <w:t xml:space="preserve">Expository </w:t>
      </w:r>
      <w:r>
        <w:rPr>
          <w:rFonts w:ascii="Comic Sans MS" w:hAnsi="Comic Sans MS" w:cs="Comic Sans MS"/>
          <w:b/>
          <w:bCs/>
        </w:rPr>
        <w:t>2</w:t>
      </w:r>
      <w:r w:rsidRPr="005344F9">
        <w:rPr>
          <w:rFonts w:ascii="Comic Sans MS" w:hAnsi="Comic Sans MS" w:cs="Comic Sans MS"/>
          <w:b/>
          <w:bCs/>
        </w:rPr>
        <w:t>-Paragraph</w:t>
      </w:r>
    </w:p>
    <w:p w:rsidR="00A274E9" w:rsidRPr="005344F9" w:rsidRDefault="00A274E9" w:rsidP="00843287">
      <w:pPr>
        <w:jc w:val="center"/>
        <w:rPr>
          <w:rFonts w:ascii="Comic Sans MS" w:hAnsi="Comic Sans MS" w:cs="Comic Sans MS"/>
          <w:b/>
          <w:bCs/>
        </w:rPr>
      </w:pPr>
    </w:p>
    <w:p w:rsidR="00A274E9" w:rsidRPr="005344F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Name:______________________</w:t>
      </w:r>
    </w:p>
    <w:p w:rsidR="00A274E9" w:rsidRPr="005344F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 xml:space="preserve">____ Indent </w:t>
      </w:r>
    </w:p>
    <w:p w:rsidR="00A274E9" w:rsidRPr="005344F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Topic Sentence</w:t>
      </w:r>
    </w:p>
    <w:p w:rsidR="00A274E9" w:rsidRPr="005344F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Main Idea Sentence 1</w:t>
      </w:r>
    </w:p>
    <w:p w:rsidR="00A274E9" w:rsidRPr="005344F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Detail Sentence 1</w:t>
      </w:r>
    </w:p>
    <w:p w:rsidR="00A274E9" w:rsidRDefault="00A274E9" w:rsidP="0084328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“Bow” 1</w:t>
      </w:r>
    </w:p>
    <w:p w:rsidR="00A274E9" w:rsidRDefault="00A274E9" w:rsidP="0084328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Indent</w:t>
      </w:r>
    </w:p>
    <w:p w:rsidR="00A274E9" w:rsidRDefault="00A274E9" w:rsidP="003600B5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Main Idea Sentence 2</w:t>
      </w:r>
    </w:p>
    <w:p w:rsidR="00A274E9" w:rsidRPr="005344F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Detail Sentence 2</w:t>
      </w:r>
    </w:p>
    <w:p w:rsidR="00A274E9" w:rsidRPr="005344F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Closing “Bow” Sentence</w:t>
      </w:r>
    </w:p>
    <w:p w:rsidR="00A274E9" w:rsidRPr="005344F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Specific, exciting details (3)</w:t>
      </w:r>
    </w:p>
    <w:p w:rsidR="00A274E9" w:rsidRPr="005344F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Proper Capitalization throughout</w:t>
      </w:r>
    </w:p>
    <w:p w:rsidR="00A274E9" w:rsidRPr="005344F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Proper Punctuation throughout</w:t>
      </w:r>
    </w:p>
    <w:p w:rsidR="00A274E9" w:rsidRPr="005344F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At least 3 Revisions</w:t>
      </w:r>
    </w:p>
    <w:p w:rsidR="00A274E9" w:rsidRDefault="00A274E9" w:rsidP="00843287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At least 3 Editing changes</w:t>
      </w:r>
    </w:p>
    <w:p w:rsidR="00A274E9" w:rsidRDefault="00A274E9" w:rsidP="0084328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Attempts Sentence Variety</w:t>
      </w:r>
    </w:p>
    <w:p w:rsidR="00A274E9" w:rsidRDefault="00A274E9" w:rsidP="0084328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Little use of I/my/me</w:t>
      </w:r>
    </w:p>
    <w:p w:rsidR="00A274E9" w:rsidRDefault="00A274E9" w:rsidP="0084328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Total out of 18 ____</w:t>
      </w:r>
    </w:p>
    <w:p w:rsidR="00A274E9" w:rsidRDefault="00A274E9" w:rsidP="00843287">
      <w:pPr>
        <w:rPr>
          <w:rFonts w:ascii="Comic Sans MS" w:hAnsi="Comic Sans MS" w:cs="Comic Sans MS"/>
        </w:rPr>
      </w:pPr>
    </w:p>
    <w:p w:rsidR="00A274E9" w:rsidRPr="005344F9" w:rsidRDefault="00A274E9" w:rsidP="00651572">
      <w:pPr>
        <w:ind w:left="720" w:firstLine="720"/>
        <w:rPr>
          <w:rFonts w:ascii="Comic Sans MS" w:hAnsi="Comic Sans MS" w:cs="Comic Sans MS"/>
          <w:b/>
          <w:bCs/>
          <w:u w:val="single"/>
        </w:rPr>
      </w:pPr>
      <w:r w:rsidRPr="005344F9">
        <w:rPr>
          <w:rFonts w:ascii="Comic Sans MS" w:hAnsi="Comic Sans MS" w:cs="Comic Sans MS"/>
          <w:b/>
          <w:bCs/>
          <w:u w:val="single"/>
        </w:rPr>
        <w:t xml:space="preserve">Writing </w:t>
      </w:r>
      <w:r>
        <w:rPr>
          <w:rFonts w:ascii="Comic Sans MS" w:hAnsi="Comic Sans MS" w:cs="Comic Sans MS"/>
          <w:b/>
          <w:bCs/>
          <w:u w:val="single"/>
        </w:rPr>
        <w:t>Checklist</w:t>
      </w:r>
    </w:p>
    <w:p w:rsidR="00A274E9" w:rsidRPr="005344F9" w:rsidRDefault="00A274E9" w:rsidP="00651572">
      <w:pPr>
        <w:jc w:val="center"/>
        <w:rPr>
          <w:rFonts w:ascii="Comic Sans MS" w:hAnsi="Comic Sans MS" w:cs="Comic Sans MS"/>
          <w:b/>
          <w:bCs/>
        </w:rPr>
      </w:pPr>
      <w:r w:rsidRPr="005344F9">
        <w:rPr>
          <w:rFonts w:ascii="Comic Sans MS" w:hAnsi="Comic Sans MS" w:cs="Comic Sans MS"/>
          <w:b/>
          <w:bCs/>
        </w:rPr>
        <w:t xml:space="preserve">Expository </w:t>
      </w:r>
      <w:r>
        <w:rPr>
          <w:rFonts w:ascii="Comic Sans MS" w:hAnsi="Comic Sans MS" w:cs="Comic Sans MS"/>
          <w:b/>
          <w:bCs/>
        </w:rPr>
        <w:t>2</w:t>
      </w:r>
      <w:r w:rsidRPr="005344F9">
        <w:rPr>
          <w:rFonts w:ascii="Comic Sans MS" w:hAnsi="Comic Sans MS" w:cs="Comic Sans MS"/>
          <w:b/>
          <w:bCs/>
        </w:rPr>
        <w:t>-Paragraph</w:t>
      </w:r>
    </w:p>
    <w:p w:rsidR="00A274E9" w:rsidRPr="005344F9" w:rsidRDefault="00A274E9" w:rsidP="00651572">
      <w:pPr>
        <w:jc w:val="center"/>
        <w:rPr>
          <w:rFonts w:ascii="Comic Sans MS" w:hAnsi="Comic Sans MS" w:cs="Comic Sans MS"/>
          <w:b/>
          <w:bCs/>
        </w:rPr>
      </w:pP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Name:______________________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 xml:space="preserve">____ Indent 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Topic Sentence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Main Idea Sentence 1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Detail Sentence 1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“Bow” 1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Indent</w:t>
      </w:r>
    </w:p>
    <w:p w:rsidR="00A274E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Main Idea Sentence 2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Detail Sentence 2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Closing “Bow” Sentence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Specific, exciting details (3)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Proper Capitalization throughout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Proper Punctuation throughout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At least 3 Revisions</w:t>
      </w:r>
    </w:p>
    <w:p w:rsidR="00A274E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At least 3 Editing changes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Attempts Sentence Variety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Little use of I/my/me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Total out of 18 ____</w:t>
      </w:r>
    </w:p>
    <w:p w:rsidR="00A274E9" w:rsidRPr="005344F9" w:rsidRDefault="00A274E9" w:rsidP="00651572">
      <w:pPr>
        <w:ind w:left="720" w:firstLine="720"/>
        <w:rPr>
          <w:rFonts w:ascii="Comic Sans MS" w:hAnsi="Comic Sans MS" w:cs="Comic Sans MS"/>
          <w:b/>
          <w:bCs/>
          <w:u w:val="single"/>
        </w:rPr>
      </w:pPr>
      <w:r w:rsidRPr="005344F9">
        <w:rPr>
          <w:rFonts w:ascii="Comic Sans MS" w:hAnsi="Comic Sans MS" w:cs="Comic Sans MS"/>
          <w:b/>
          <w:bCs/>
          <w:u w:val="single"/>
        </w:rPr>
        <w:t xml:space="preserve">Writing </w:t>
      </w:r>
      <w:r>
        <w:rPr>
          <w:rFonts w:ascii="Comic Sans MS" w:hAnsi="Comic Sans MS" w:cs="Comic Sans MS"/>
          <w:b/>
          <w:bCs/>
          <w:u w:val="single"/>
        </w:rPr>
        <w:t>Checklist</w:t>
      </w:r>
    </w:p>
    <w:p w:rsidR="00A274E9" w:rsidRPr="005344F9" w:rsidRDefault="00A274E9" w:rsidP="00651572">
      <w:pPr>
        <w:jc w:val="center"/>
        <w:rPr>
          <w:rFonts w:ascii="Comic Sans MS" w:hAnsi="Comic Sans MS" w:cs="Comic Sans MS"/>
          <w:b/>
          <w:bCs/>
        </w:rPr>
      </w:pPr>
      <w:r w:rsidRPr="005344F9">
        <w:rPr>
          <w:rFonts w:ascii="Comic Sans MS" w:hAnsi="Comic Sans MS" w:cs="Comic Sans MS"/>
          <w:b/>
          <w:bCs/>
        </w:rPr>
        <w:t xml:space="preserve">Expository </w:t>
      </w:r>
      <w:r>
        <w:rPr>
          <w:rFonts w:ascii="Comic Sans MS" w:hAnsi="Comic Sans MS" w:cs="Comic Sans MS"/>
          <w:b/>
          <w:bCs/>
        </w:rPr>
        <w:t>2</w:t>
      </w:r>
      <w:r w:rsidRPr="005344F9">
        <w:rPr>
          <w:rFonts w:ascii="Comic Sans MS" w:hAnsi="Comic Sans MS" w:cs="Comic Sans MS"/>
          <w:b/>
          <w:bCs/>
        </w:rPr>
        <w:t>-Paragraph</w:t>
      </w:r>
    </w:p>
    <w:p w:rsidR="00A274E9" w:rsidRPr="005344F9" w:rsidRDefault="00A274E9" w:rsidP="00651572">
      <w:pPr>
        <w:jc w:val="center"/>
        <w:rPr>
          <w:rFonts w:ascii="Comic Sans MS" w:hAnsi="Comic Sans MS" w:cs="Comic Sans MS"/>
          <w:b/>
          <w:bCs/>
        </w:rPr>
      </w:pP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Name:______________________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 xml:space="preserve">____ Indent 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Topic Sentence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Main Idea Sentence 1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Detail Sentence 1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“Bow” 1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Indent</w:t>
      </w:r>
    </w:p>
    <w:p w:rsidR="00A274E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Main Idea Sentence 2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Detail Sentence 2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Closing “Bow” Sentence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Specific, exciting details (3)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Proper Capitalization throughout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Proper Punctuation throughout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At least 3 Revisions</w:t>
      </w:r>
    </w:p>
    <w:p w:rsidR="00A274E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At least 3 Editing changes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Attempts Sentence Variety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Little use of I/my/me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Total out of 18 ____</w:t>
      </w:r>
    </w:p>
    <w:p w:rsidR="00A274E9" w:rsidRDefault="00A274E9" w:rsidP="00651572">
      <w:pPr>
        <w:rPr>
          <w:rFonts w:ascii="Comic Sans MS" w:hAnsi="Comic Sans MS" w:cs="Comic Sans MS"/>
        </w:rPr>
      </w:pPr>
    </w:p>
    <w:p w:rsidR="00A274E9" w:rsidRPr="005344F9" w:rsidRDefault="00A274E9" w:rsidP="00651572">
      <w:pPr>
        <w:jc w:val="center"/>
        <w:rPr>
          <w:rFonts w:ascii="Comic Sans MS" w:hAnsi="Comic Sans MS" w:cs="Comic Sans MS"/>
          <w:b/>
          <w:bCs/>
          <w:u w:val="single"/>
        </w:rPr>
      </w:pPr>
      <w:r w:rsidRPr="005344F9">
        <w:rPr>
          <w:rFonts w:ascii="Comic Sans MS" w:hAnsi="Comic Sans MS" w:cs="Comic Sans MS"/>
          <w:b/>
          <w:bCs/>
          <w:u w:val="single"/>
        </w:rPr>
        <w:t xml:space="preserve">Writing </w:t>
      </w:r>
      <w:r>
        <w:rPr>
          <w:rFonts w:ascii="Comic Sans MS" w:hAnsi="Comic Sans MS" w:cs="Comic Sans MS"/>
          <w:b/>
          <w:bCs/>
          <w:u w:val="single"/>
        </w:rPr>
        <w:t>Checklist</w:t>
      </w:r>
    </w:p>
    <w:p w:rsidR="00A274E9" w:rsidRPr="005344F9" w:rsidRDefault="00A274E9" w:rsidP="00651572">
      <w:pPr>
        <w:jc w:val="center"/>
        <w:rPr>
          <w:rFonts w:ascii="Comic Sans MS" w:hAnsi="Comic Sans MS" w:cs="Comic Sans MS"/>
          <w:b/>
          <w:bCs/>
        </w:rPr>
      </w:pPr>
      <w:r w:rsidRPr="005344F9">
        <w:rPr>
          <w:rFonts w:ascii="Comic Sans MS" w:hAnsi="Comic Sans MS" w:cs="Comic Sans MS"/>
          <w:b/>
          <w:bCs/>
        </w:rPr>
        <w:t xml:space="preserve">Expository </w:t>
      </w:r>
      <w:r>
        <w:rPr>
          <w:rFonts w:ascii="Comic Sans MS" w:hAnsi="Comic Sans MS" w:cs="Comic Sans MS"/>
          <w:b/>
          <w:bCs/>
        </w:rPr>
        <w:t>2</w:t>
      </w:r>
      <w:r w:rsidRPr="005344F9">
        <w:rPr>
          <w:rFonts w:ascii="Comic Sans MS" w:hAnsi="Comic Sans MS" w:cs="Comic Sans MS"/>
          <w:b/>
          <w:bCs/>
        </w:rPr>
        <w:t>-Paragraph</w:t>
      </w:r>
    </w:p>
    <w:p w:rsidR="00A274E9" w:rsidRPr="005344F9" w:rsidRDefault="00A274E9" w:rsidP="00651572">
      <w:pPr>
        <w:jc w:val="center"/>
        <w:rPr>
          <w:rFonts w:ascii="Comic Sans MS" w:hAnsi="Comic Sans MS" w:cs="Comic Sans MS"/>
          <w:b/>
          <w:bCs/>
        </w:rPr>
      </w:pP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Name:______________________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 xml:space="preserve">____ Indent 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Topic Sentence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Main Idea Sentence 1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Detail Sentence 1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“Bow” 1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Indent</w:t>
      </w:r>
    </w:p>
    <w:p w:rsidR="00A274E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Main Idea Sentence 2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Detail Sentence 2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Closing “Bow” Sentence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Specific, exciting details (3)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Proper Capitalization throughout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Proper Punctuation throughout</w:t>
      </w:r>
    </w:p>
    <w:p w:rsidR="00A274E9" w:rsidRPr="005344F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At least 3 Revisions</w:t>
      </w:r>
    </w:p>
    <w:p w:rsidR="00A274E9" w:rsidRDefault="00A274E9" w:rsidP="00651572">
      <w:pPr>
        <w:rPr>
          <w:rFonts w:ascii="Comic Sans MS" w:hAnsi="Comic Sans MS" w:cs="Comic Sans MS"/>
        </w:rPr>
      </w:pPr>
      <w:r w:rsidRPr="005344F9">
        <w:rPr>
          <w:rFonts w:ascii="Comic Sans MS" w:hAnsi="Comic Sans MS" w:cs="Comic Sans MS"/>
        </w:rPr>
        <w:t>____ At least 3 Editing changes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Attempts Sentence Variety</w:t>
      </w:r>
    </w:p>
    <w:p w:rsidR="00A274E9" w:rsidRDefault="00A274E9" w:rsidP="00651572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____ Little use of I/my/me</w:t>
      </w:r>
    </w:p>
    <w:p w:rsidR="00A274E9" w:rsidRPr="005344F9" w:rsidRDefault="00A274E9" w:rsidP="0084328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Total out of 18 ____</w:t>
      </w:r>
    </w:p>
    <w:sectPr w:rsidR="00A274E9" w:rsidRPr="005344F9" w:rsidSect="003600B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287"/>
    <w:rsid w:val="003600B5"/>
    <w:rsid w:val="005344F9"/>
    <w:rsid w:val="005B53C1"/>
    <w:rsid w:val="00651572"/>
    <w:rsid w:val="00843287"/>
    <w:rsid w:val="00973122"/>
    <w:rsid w:val="00A274E9"/>
    <w:rsid w:val="00BB4E73"/>
    <w:rsid w:val="00DD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2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298</Words>
  <Characters>1704</Characters>
  <Application>Microsoft Office Outlook</Application>
  <DocSecurity>0</DocSecurity>
  <Lines>0</Lines>
  <Paragraphs>0</Paragraphs>
  <ScaleCrop>false</ScaleCrop>
  <Company>Chicago Public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Rubric</dc:title>
  <dc:subject/>
  <dc:creator>Caroline Bodnar</dc:creator>
  <cp:keywords/>
  <dc:description/>
  <cp:lastModifiedBy>Caroline Bodnar</cp:lastModifiedBy>
  <cp:revision>2</cp:revision>
  <cp:lastPrinted>2012-01-07T16:24:00Z</cp:lastPrinted>
  <dcterms:created xsi:type="dcterms:W3CDTF">2012-01-11T14:48:00Z</dcterms:created>
  <dcterms:modified xsi:type="dcterms:W3CDTF">2012-01-11T14:48:00Z</dcterms:modified>
</cp:coreProperties>
</file>